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E39D" w14:textId="77777777" w:rsidR="007A4096" w:rsidRDefault="00207035">
      <w:pPr>
        <w:pStyle w:val="Ingenmellomrom"/>
      </w:pPr>
      <w:r>
        <w:t>SØKNAD OM FAST PLASS</w:t>
      </w:r>
    </w:p>
    <w:p w14:paraId="0F6FAB25" w14:textId="77777777" w:rsidR="007A4096" w:rsidRDefault="007A4096">
      <w:pPr>
        <w:pStyle w:val="Ingenmellomrom"/>
      </w:pPr>
    </w:p>
    <w:p w14:paraId="4A056B41" w14:textId="77777777" w:rsidR="007A4096" w:rsidRDefault="00207035">
      <w:pPr>
        <w:pStyle w:val="Ingenmellomrom"/>
      </w:pPr>
      <w:r>
        <w:rPr>
          <w:rFonts w:ascii="Calibri" w:hAnsi="Calibri" w:cs="Calibri"/>
        </w:rPr>
        <w:t>Medl.nr.</w:t>
      </w:r>
      <w:r>
        <w:rPr>
          <w:rFonts w:ascii="Calibri" w:hAnsi="Calibri" w:cs="Calibri"/>
          <w:sz w:val="24"/>
        </w:rPr>
        <w:t xml:space="preserve"> ……………………….… </w:t>
      </w:r>
    </w:p>
    <w:p w14:paraId="4CF07B06" w14:textId="77777777" w:rsidR="007A4096" w:rsidRDefault="007A4096">
      <w:pPr>
        <w:pStyle w:val="Ingenmellomrom"/>
      </w:pPr>
    </w:p>
    <w:p w14:paraId="40AC69ED" w14:textId="77777777" w:rsidR="007A4096" w:rsidRDefault="00207035">
      <w:pPr>
        <w:pStyle w:val="Ingenmellomrom"/>
      </w:pPr>
      <w:r>
        <w:t>Har plass nr._______________ Ønsker å bytte til plass nr:__________________</w:t>
      </w:r>
    </w:p>
    <w:p w14:paraId="31686D49" w14:textId="77777777" w:rsidR="007A4096" w:rsidRDefault="007A4096">
      <w:pPr>
        <w:pStyle w:val="Ingenmellomrom"/>
      </w:pPr>
    </w:p>
    <w:p w14:paraId="0E35483D" w14:textId="77777777" w:rsidR="007A4096" w:rsidRDefault="00207035">
      <w:pPr>
        <w:pStyle w:val="Ingenmellomrom"/>
      </w:pPr>
      <w:r>
        <w:t>Hvis ikke, beholder jeg min gamle plass.</w:t>
      </w:r>
    </w:p>
    <w:p w14:paraId="2D2100E9" w14:textId="77777777" w:rsidR="007A4096" w:rsidRDefault="007A4096">
      <w:pPr>
        <w:pStyle w:val="Ingenmellomrom"/>
      </w:pPr>
    </w:p>
    <w:p w14:paraId="662CBFB0" w14:textId="77777777" w:rsidR="007A4096" w:rsidRDefault="00207035">
      <w:pPr>
        <w:pStyle w:val="Ingenmellomrom"/>
      </w:pPr>
      <w:r>
        <w:t>For nye søkere:</w:t>
      </w:r>
    </w:p>
    <w:p w14:paraId="5DC2A2FE" w14:textId="77777777" w:rsidR="007A4096" w:rsidRDefault="00207035">
      <w:pPr>
        <w:pStyle w:val="Ingenmellomrom"/>
      </w:pPr>
      <w:r>
        <w:t xml:space="preserve">Har ikke tidligere hatt fast plass, ønsker plass </w:t>
      </w:r>
      <w:r>
        <w:t>nr._____________________</w:t>
      </w:r>
    </w:p>
    <w:p w14:paraId="0EF3E53C" w14:textId="77777777" w:rsidR="007A4096" w:rsidRDefault="007A4096">
      <w:pPr>
        <w:pStyle w:val="Ingenmellomrom"/>
      </w:pPr>
    </w:p>
    <w:p w14:paraId="3DADE50C" w14:textId="77777777" w:rsidR="007A4096" w:rsidRDefault="00207035">
      <w:pPr>
        <w:pStyle w:val="Ingenmellomrom"/>
      </w:pPr>
      <w:r>
        <w:rPr>
          <w:color w:val="0070C0"/>
        </w:rPr>
        <w:t>Ledige plasser for tildeling: 47 - 69 – 73 – 74 – 145 - 167 – 194 – 196 – 213 – 220</w:t>
      </w:r>
      <w:r>
        <w:t xml:space="preserve"> </w:t>
      </w:r>
    </w:p>
    <w:p w14:paraId="5338C451" w14:textId="77777777" w:rsidR="007A4096" w:rsidRDefault="007A4096">
      <w:pPr>
        <w:pStyle w:val="Ingenmellomrom"/>
      </w:pPr>
    </w:p>
    <w:p w14:paraId="43D031CA" w14:textId="77777777" w:rsidR="007A4096" w:rsidRDefault="00207035">
      <w:pPr>
        <w:pStyle w:val="Ingenmellomrom"/>
      </w:pPr>
      <w:r>
        <w:rPr>
          <w:color w:val="EE0000"/>
        </w:rPr>
        <w:t>Svarfrist: Søndag 8.3.26. Vi ringer de som har fått plass Søndag 15.3.22 etter kl. 12.00</w:t>
      </w:r>
    </w:p>
    <w:p w14:paraId="2512EE79" w14:textId="77777777" w:rsidR="007A4096" w:rsidRDefault="007A4096">
      <w:pPr>
        <w:pStyle w:val="Ingenmellomrom"/>
      </w:pPr>
    </w:p>
    <w:p w14:paraId="6253547F" w14:textId="77777777" w:rsidR="007A4096" w:rsidRDefault="00207035">
      <w:pPr>
        <w:tabs>
          <w:tab w:val="left" w:pos="96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Plassavgiften for 2026 er kr. 17.765, -. Det sendes ut 3 fakturaer i løpet av året; kr. 6.632, - på våren, kr. 6.632, - på sommeren og kr. 4.500, - på høsten som er et forskudd for 2026.</w:t>
      </w:r>
    </w:p>
    <w:p w14:paraId="31DD8359" w14:textId="77777777" w:rsidR="007A4096" w:rsidRDefault="00207035">
      <w:pPr>
        <w:tabs>
          <w:tab w:val="left" w:pos="96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Plassavgiftens pris reguleres med 4,5% januar 2026.</w:t>
      </w:r>
    </w:p>
    <w:p w14:paraId="1A04C6CD" w14:textId="77777777" w:rsidR="007A4096" w:rsidRDefault="00207035">
      <w:pPr>
        <w:tabs>
          <w:tab w:val="left" w:pos="96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For nye beboere må kr. 11.132, - være Fuglevik komiteen i hende </w:t>
      </w:r>
      <w:r>
        <w:rPr>
          <w:rFonts w:ascii="Times New Roman" w:eastAsia="Calibri" w:hAnsi="Times New Roman"/>
          <w:sz w:val="24"/>
          <w:szCs w:val="24"/>
        </w:rPr>
        <w:t>innen 1. april 2026.</w:t>
      </w:r>
    </w:p>
    <w:p w14:paraId="444B554E" w14:textId="77777777" w:rsidR="007A4096" w:rsidRDefault="00207035">
      <w:pPr>
        <w:tabs>
          <w:tab w:val="left" w:pos="96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Dato for innkjøring er lørdag 02.05.26 mellom kl. 14.00 – 19.00</w:t>
      </w:r>
    </w:p>
    <w:p w14:paraId="191458F8" w14:textId="77777777" w:rsidR="007A4096" w:rsidRDefault="00207035">
      <w:pPr>
        <w:tabs>
          <w:tab w:val="left" w:pos="96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Ved for sen innbetaling av plassleien påløper et gebyr på kr. 50,-. Plassen kan ikke tas i bruk før kontingenten og plassleien er betalt</w:t>
      </w:r>
    </w:p>
    <w:p w14:paraId="3CA5EE72" w14:textId="77777777" w:rsidR="007A4096" w:rsidRDefault="00207035">
      <w:pPr>
        <w:tabs>
          <w:tab w:val="left" w:pos="960"/>
        </w:tabs>
      </w:pPr>
      <w:r>
        <w:rPr>
          <w:rFonts w:ascii="Times New Roman" w:eastAsia="Calibri" w:hAnsi="Times New Roman"/>
          <w:sz w:val="24"/>
          <w:szCs w:val="24"/>
        </w:rPr>
        <w:t>Vennligst returner utfylt skjema i postkassen utenfor kontoret i servicebygget eller send det pr. e-post til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Style w:val="Hyperkobling"/>
            <w:rFonts w:ascii="Times New Roman" w:hAnsi="Times New Roman"/>
            <w:sz w:val="24"/>
            <w:szCs w:val="24"/>
          </w:rPr>
          <w:t>Fuglevik-skjema@outlook.com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color w:val="EE0000"/>
          <w:sz w:val="24"/>
          <w:szCs w:val="24"/>
        </w:rPr>
        <w:t>(Merk at det er en ny epost adresse)</w:t>
      </w:r>
    </w:p>
    <w:p w14:paraId="44B968C6" w14:textId="77777777" w:rsidR="007A4096" w:rsidRDefault="007A4096">
      <w:pPr>
        <w:pStyle w:val="Ingenmellomrom"/>
      </w:pPr>
    </w:p>
    <w:p w14:paraId="17F55A36" w14:textId="77777777" w:rsidR="007A4096" w:rsidRDefault="00207035">
      <w:pPr>
        <w:pStyle w:val="Ingenmellomrom"/>
      </w:pPr>
      <w:r>
        <w:t>Dato:__________________________</w:t>
      </w:r>
      <w:r>
        <w:tab/>
      </w:r>
    </w:p>
    <w:p w14:paraId="3A927AC5" w14:textId="77777777" w:rsidR="007A4096" w:rsidRDefault="007A4096">
      <w:pPr>
        <w:pStyle w:val="Ingenmellomrom"/>
      </w:pPr>
    </w:p>
    <w:p w14:paraId="207CB767" w14:textId="77777777" w:rsidR="007A4096" w:rsidRDefault="00207035">
      <w:pPr>
        <w:pStyle w:val="Ingenmellomrom"/>
      </w:pPr>
      <w:r>
        <w:t>Underskrift:________________________________________</w:t>
      </w:r>
    </w:p>
    <w:p w14:paraId="6B94AA1B" w14:textId="77777777" w:rsidR="007A4096" w:rsidRDefault="007A4096"/>
    <w:sectPr w:rsidR="007A4096"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B427" w14:textId="77777777" w:rsidR="00207035" w:rsidRDefault="00207035">
      <w:pPr>
        <w:spacing w:after="0" w:line="240" w:lineRule="auto"/>
      </w:pPr>
      <w:r>
        <w:separator/>
      </w:r>
    </w:p>
  </w:endnote>
  <w:endnote w:type="continuationSeparator" w:id="0">
    <w:p w14:paraId="19935AA6" w14:textId="77777777" w:rsidR="00207035" w:rsidRDefault="0020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02EE" w14:textId="77777777" w:rsidR="00207035" w:rsidRDefault="002070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FFE4B2" w14:textId="77777777" w:rsidR="00207035" w:rsidRDefault="00207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4096"/>
    <w:rsid w:val="00207035"/>
    <w:rsid w:val="007A4096"/>
    <w:rsid w:val="00D7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4036F"/>
  <w15:docId w15:val="{686ABA32-E463-0948-9B31-3935A7A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kern w:val="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Times New Roman" w:hAnsi="Times New Roman"/>
      <w:b/>
      <w:color w:val="000000"/>
      <w:sz w:val="24"/>
      <w:szCs w:val="32"/>
      <w:lang w:eastAsia="en-US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7" w:lineRule="auto"/>
      <w:textAlignment w:val="baseline"/>
      <w:outlineLvl w:val="1"/>
    </w:pPr>
    <w:rPr>
      <w:rFonts w:ascii="Times New Roman" w:hAnsi="Times New Roman"/>
      <w:b/>
      <w:color w:val="000000"/>
      <w:sz w:val="28"/>
      <w:szCs w:val="26"/>
      <w:lang w:eastAsia="en-US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  <w:lang w:eastAsia="en-US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  <w:sz w:val="24"/>
      <w:lang w:eastAsia="en-US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  <w:sz w:val="24"/>
      <w:lang w:eastAsia="en-US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  <w:sz w:val="24"/>
      <w:lang w:eastAsia="en-US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  <w:sz w:val="24"/>
      <w:lang w:eastAsia="en-US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  <w:sz w:val="24"/>
      <w:lang w:eastAsia="en-US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color w:val="272727"/>
      <w:sz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autoRedefine/>
    <w:pPr>
      <w:suppressAutoHyphens/>
      <w:spacing w:after="0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IngenmellomromTegn">
    <w:name w:val="Ingen mellomrom Tegn"/>
    <w:basedOn w:val="Standardskriftforavsnitt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Overskrift1Tegn">
    <w:name w:val="Overskrift 1 Tegn"/>
    <w:basedOn w:val="Standardskriftforavsnitt"/>
    <w:rPr>
      <w:rFonts w:ascii="Times New Roman" w:eastAsia="Times New Roman" w:hAnsi="Times New Roman" w:cs="Times New Roman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foravsnitt"/>
    <w:rPr>
      <w:rFonts w:ascii="Times New Roman" w:eastAsia="Times New Roman" w:hAnsi="Times New Roman" w:cs="Times New Roman"/>
      <w:b/>
      <w:color w:val="000000"/>
      <w:sz w:val="28"/>
      <w:szCs w:val="26"/>
    </w:rPr>
  </w:style>
  <w:style w:type="character" w:customStyle="1" w:styleId="Overskrift3Tegn">
    <w:name w:val="Overskrift 3 Tegn"/>
    <w:basedOn w:val="Standardskriftforavsnitt"/>
    <w:rPr>
      <w:rFonts w:eastAsia="Times New Roman" w:cs="Times New Roman"/>
      <w:color w:val="2F5496"/>
      <w:kern w:val="0"/>
      <w:sz w:val="28"/>
      <w:szCs w:val="28"/>
    </w:rPr>
  </w:style>
  <w:style w:type="character" w:customStyle="1" w:styleId="Overskrift4Tegn">
    <w:name w:val="Overskrift 4 Tegn"/>
    <w:basedOn w:val="Standardskriftforavsnitt"/>
    <w:rPr>
      <w:rFonts w:eastAsia="Times New Roman" w:cs="Times New Roman"/>
      <w:i/>
      <w:iCs/>
      <w:color w:val="2F5496"/>
      <w:kern w:val="0"/>
      <w:sz w:val="24"/>
    </w:rPr>
  </w:style>
  <w:style w:type="character" w:customStyle="1" w:styleId="Overskrift5Tegn">
    <w:name w:val="Overskrift 5 Tegn"/>
    <w:basedOn w:val="Standardskriftforavsnitt"/>
    <w:rPr>
      <w:rFonts w:eastAsia="Times New Roman" w:cs="Times New Roman"/>
      <w:color w:val="2F5496"/>
      <w:kern w:val="0"/>
      <w:sz w:val="24"/>
    </w:rPr>
  </w:style>
  <w:style w:type="character" w:customStyle="1" w:styleId="Overskrift6Tegn">
    <w:name w:val="Overskrift 6 Tegn"/>
    <w:basedOn w:val="Standardskriftforavsnitt"/>
    <w:rPr>
      <w:rFonts w:eastAsia="Times New Roman" w:cs="Times New Roman"/>
      <w:i/>
      <w:iCs/>
      <w:color w:val="595959"/>
      <w:kern w:val="0"/>
      <w:sz w:val="24"/>
    </w:rPr>
  </w:style>
  <w:style w:type="character" w:customStyle="1" w:styleId="Overskrift7Tegn">
    <w:name w:val="Overskrift 7 Tegn"/>
    <w:basedOn w:val="Standardskriftforavsnitt"/>
    <w:rPr>
      <w:rFonts w:eastAsia="Times New Roman" w:cs="Times New Roman"/>
      <w:color w:val="595959"/>
      <w:kern w:val="0"/>
      <w:sz w:val="24"/>
    </w:rPr>
  </w:style>
  <w:style w:type="character" w:customStyle="1" w:styleId="Overskrift8Tegn">
    <w:name w:val="Overskrift 8 Tegn"/>
    <w:basedOn w:val="Standardskriftforavsnitt"/>
    <w:rPr>
      <w:rFonts w:eastAsia="Times New Roman" w:cs="Times New Roman"/>
      <w:i/>
      <w:iCs/>
      <w:color w:val="272727"/>
      <w:kern w:val="0"/>
      <w:sz w:val="24"/>
    </w:rPr>
  </w:style>
  <w:style w:type="character" w:customStyle="1" w:styleId="Overskrift9Tegn">
    <w:name w:val="Overskrift 9 Tegn"/>
    <w:basedOn w:val="Standardskriftforavsnitt"/>
    <w:rPr>
      <w:rFonts w:eastAsia="Times New Roman" w:cs="Times New Roman"/>
      <w:color w:val="272727"/>
      <w:kern w:val="0"/>
      <w:sz w:val="24"/>
    </w:rPr>
  </w:style>
  <w:style w:type="paragraph" w:styleId="Tit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rPr>
      <w:color w:val="595959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rPr>
      <w:rFonts w:eastAsia="Times New Roman" w:cs="Times New Roman"/>
      <w:color w:val="595959"/>
      <w:spacing w:val="15"/>
      <w:kern w:val="0"/>
      <w:sz w:val="28"/>
      <w:szCs w:val="28"/>
    </w:rPr>
  </w:style>
  <w:style w:type="paragraph" w:styleId="Sitat">
    <w:name w:val="Quote"/>
    <w:basedOn w:val="Normal"/>
    <w:next w:val="Normal"/>
    <w:pPr>
      <w:spacing w:before="160"/>
      <w:jc w:val="center"/>
    </w:pPr>
    <w:rPr>
      <w:rFonts w:ascii="Times New Roman" w:eastAsia="Calibri" w:hAnsi="Times New Roman"/>
      <w:i/>
      <w:iCs/>
      <w:color w:val="404040"/>
      <w:sz w:val="24"/>
      <w:lang w:eastAsia="en-US"/>
    </w:rPr>
  </w:style>
  <w:style w:type="character" w:customStyle="1" w:styleId="SitatTegn">
    <w:name w:val="Sitat Tegn"/>
    <w:basedOn w:val="Standardskriftforavsnitt"/>
    <w:rPr>
      <w:rFonts w:ascii="Times New Roman" w:hAnsi="Times New Roman"/>
      <w:i/>
      <w:iCs/>
      <w:color w:val="404040"/>
      <w:kern w:val="0"/>
      <w:sz w:val="24"/>
    </w:rPr>
  </w:style>
  <w:style w:type="paragraph" w:styleId="Listeavsnitt">
    <w:name w:val="List Paragraph"/>
    <w:basedOn w:val="Normal"/>
    <w:pPr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character" w:styleId="Sterkutheving">
    <w:name w:val="Intense Emphasis"/>
    <w:basedOn w:val="Standardskriftforavsnitt"/>
    <w:rPr>
      <w:i/>
      <w:iCs/>
      <w:color w:val="2F5496"/>
    </w:rPr>
  </w:style>
  <w:style w:type="paragraph" w:styleId="Sterkts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Times New Roman" w:eastAsia="Calibri" w:hAnsi="Times New Roman"/>
      <w:i/>
      <w:iCs/>
      <w:color w:val="2F5496"/>
      <w:sz w:val="24"/>
      <w:lang w:eastAsia="en-US"/>
    </w:rPr>
  </w:style>
  <w:style w:type="character" w:customStyle="1" w:styleId="SterktsitatTegn">
    <w:name w:val="Sterkt sitat Tegn"/>
    <w:basedOn w:val="Standardskriftforavsnitt"/>
    <w:rPr>
      <w:rFonts w:ascii="Times New Roman" w:hAnsi="Times New Roman"/>
      <w:i/>
      <w:iCs/>
      <w:color w:val="2F5496"/>
      <w:kern w:val="0"/>
      <w:sz w:val="24"/>
    </w:rPr>
  </w:style>
  <w:style w:type="character" w:styleId="Sterkreferanse">
    <w:name w:val="Intense Reference"/>
    <w:basedOn w:val="Standardskriftforavsnitt"/>
    <w:rPr>
      <w:b/>
      <w:bCs/>
      <w:smallCaps/>
      <w:color w:val="2F5496"/>
      <w:spacing w:val="5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glevik-skjem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1072</Characters>
  <Application>Microsoft Office Word</Application>
  <DocSecurity>4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Arild Hansen</dc:creator>
  <dc:description/>
  <cp:lastModifiedBy>Rune Engesbak</cp:lastModifiedBy>
  <cp:revision>2</cp:revision>
  <dcterms:created xsi:type="dcterms:W3CDTF">2026-02-10T09:19:00Z</dcterms:created>
  <dcterms:modified xsi:type="dcterms:W3CDTF">2026-02-10T09:19:00Z</dcterms:modified>
</cp:coreProperties>
</file>